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92" w:rsidRPr="00751EEA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</w:p>
    <w:p w:rsidR="00832392" w:rsidRPr="00751EEA" w:rsidRDefault="00A126E3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/>
      </w:tblPr>
      <w:tblGrid>
        <w:gridCol w:w="4810"/>
        <w:gridCol w:w="4810"/>
      </w:tblGrid>
      <w:tr w:rsidR="00832392" w:rsidRPr="00062C8D" w:rsidTr="00751EEA">
        <w:tc>
          <w:tcPr>
            <w:tcW w:w="4810" w:type="dxa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F87F38" w:rsidRPr="009E513A">
              <w:rPr>
                <w:rFonts w:asciiTheme="minorHAnsi" w:hAnsiTheme="minorHAnsi" w:cs="Times New Roman"/>
              </w:rPr>
              <w:t xml:space="preserve">, </w:t>
            </w:r>
            <w:r w:rsidR="00832392" w:rsidRPr="00062C8D">
              <w:rPr>
                <w:rFonts w:asciiTheme="minorHAnsi" w:hAnsiTheme="minorHAnsi" w:cs="Times New Roman"/>
              </w:rPr>
              <w:t xml:space="preserve"> ΘΡΗΣΚΕΥΜΑΤΩΝ</w:t>
            </w:r>
          </w:p>
          <w:p w:rsidR="00832392" w:rsidRPr="00062C8D" w:rsidRDefault="00C25C0F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&amp;</w:t>
            </w:r>
            <w:r w:rsidR="00411B0E">
              <w:rPr>
                <w:rFonts w:asciiTheme="minorHAnsi" w:hAnsiTheme="minorHAnsi" w:cs="Times New Roman"/>
              </w:rPr>
              <w:t xml:space="preserve"> ΑΘΛΗΤΙΣΜΟΥ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:rsidR="00832392" w:rsidRPr="00062C8D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411B0E">
              <w:rPr>
                <w:rFonts w:asciiTheme="minorHAnsi" w:hAnsiTheme="minorHAnsi" w:cs="Times New Roman"/>
                <w:b/>
              </w:rPr>
              <w:t>: 4/3/2025</w:t>
            </w:r>
          </w:p>
          <w:p w:rsidR="00832392" w:rsidRPr="00062C8D" w:rsidRDefault="00832392" w:rsidP="00411B0E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Αρ. </w:t>
            </w:r>
            <w:proofErr w:type="spellStart"/>
            <w:r w:rsidRPr="00062C8D">
              <w:rPr>
                <w:rFonts w:asciiTheme="minorHAnsi" w:hAnsiTheme="minorHAnsi" w:cs="Times New Roman"/>
                <w:b/>
              </w:rPr>
              <w:t>Πρ</w:t>
            </w:r>
            <w:proofErr w:type="spellEnd"/>
            <w:r w:rsidR="00411B0E">
              <w:rPr>
                <w:rFonts w:asciiTheme="minorHAnsi" w:hAnsiTheme="minorHAnsi" w:cs="Times New Roman"/>
                <w:b/>
              </w:rPr>
              <w:t>.: 40</w:t>
            </w:r>
          </w:p>
        </w:tc>
      </w:tr>
    </w:tbl>
    <w:p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5592"/>
        <w:gridCol w:w="4690"/>
      </w:tblGrid>
      <w:tr w:rsidR="002A7CFA" w:rsidRPr="00062C8D" w:rsidTr="00AE77A8">
        <w:trPr>
          <w:trHeight w:val="271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:rsidR="00966FF2" w:rsidRPr="00062C8D" w:rsidRDefault="00411B0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ΓΕΛ ΚΡΥΟΝΕΡΙΟΥ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:rsidR="00966FF2" w:rsidRDefault="00411B0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ΑΝΑΧΩΡΗΣΗ: 5/4/2025</w:t>
            </w:r>
          </w:p>
          <w:p w:rsidR="00411B0E" w:rsidRPr="00062C8D" w:rsidRDefault="00411B0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ΕΠΙΣΤΡΟΦΗ: 8/4/2025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:rsidR="00966FF2" w:rsidRPr="00062C8D" w:rsidRDefault="00411B0E" w:rsidP="00804E6B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7</w:t>
            </w:r>
            <w:r w:rsidR="00804E6B">
              <w:rPr>
                <w:rFonts w:asciiTheme="minorHAnsi" w:hAnsiTheme="minorHAnsi" w:cs="Times New Roman"/>
                <w:b/>
              </w:rPr>
              <w:t>3</w:t>
            </w:r>
            <w:r>
              <w:rPr>
                <w:rFonts w:asciiTheme="minorHAnsi" w:hAnsiTheme="minorHAnsi" w:cs="Times New Roman"/>
                <w:b/>
              </w:rPr>
              <w:t xml:space="preserve"> ΜΑΘΗΤΕΣ- 5 ΚΑΘΗΓΗΤΕΣ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:rsidR="00966FF2" w:rsidRPr="00062C8D" w:rsidRDefault="00804E6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 ΛΕΩΦΟΡΕΙΑ</w:t>
            </w:r>
            <w:r w:rsidR="00706090" w:rsidRPr="00706090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 xml:space="preserve"> Ή ΕΝΑ ΔΙΩΡΟΦΟ ΛΕΩΦΟΡΕΙΟ</w:t>
            </w:r>
          </w:p>
        </w:tc>
      </w:tr>
      <w:tr w:rsidR="002A7CFA" w:rsidRPr="00062C8D" w:rsidTr="00AE77A8">
        <w:trPr>
          <w:trHeight w:val="933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</w:p>
        </w:tc>
        <w:tc>
          <w:tcPr>
            <w:tcW w:w="4690" w:type="dxa"/>
          </w:tcPr>
          <w:p w:rsidR="00804E6B" w:rsidRDefault="00804E6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ΞΕΝΟΔΟΧΕΙΟ 5 ΑΣΤΕΡΩΝ</w:t>
            </w:r>
          </w:p>
          <w:p w:rsidR="00966FF2" w:rsidRDefault="00804E6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ΜΟΝΟΚΛΙΝΑ-ΔΙΚΛΙΝΑ-ΤΡΙΚΛΙΝΑ-ΤΕΤΡΑΚΛΙΝΑ</w:t>
            </w:r>
            <w:r w:rsidR="009E513A">
              <w:rPr>
                <w:rFonts w:asciiTheme="minorHAnsi" w:hAnsiTheme="minorHAnsi" w:cs="Times New Roman"/>
                <w:b/>
              </w:rPr>
              <w:t xml:space="preserve"> ΔΩΜΑΤΙΑ</w:t>
            </w:r>
          </w:p>
          <w:p w:rsidR="00804E6B" w:rsidRPr="00062C8D" w:rsidRDefault="00804E6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ΗΜΙΔΙΑΤΡΟΦΗ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:rsidR="00966FF2" w:rsidRPr="00062C8D" w:rsidRDefault="00804E6B" w:rsidP="00F87F3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8 ΜΙΣΑ ΕΙΣΙΤΗΡΙΑ ΓΙΑ ΑΔΥΝΑΜΟΥΣ ΟΙΚΟΝΟΜΙΚΑ ΜΑΘΗΤΕΣ- ΔΩΡΕΑΝ ΕΙΣΟΔΟΙ ΣΕ ΑΡΧΑΙΟΛΟΓΙΚΟΥΣ ΧΩΡΟΥΣ</w:t>
            </w:r>
            <w:r w:rsidR="00F87F38">
              <w:rPr>
                <w:rFonts w:asciiTheme="minorHAnsi" w:hAnsiTheme="minorHAnsi" w:cs="Times New Roman"/>
                <w:b/>
              </w:rPr>
              <w:t>-</w:t>
            </w:r>
            <w:r>
              <w:rPr>
                <w:rFonts w:asciiTheme="minorHAnsi" w:hAnsiTheme="minorHAnsi" w:cs="Times New Roman"/>
                <w:b/>
              </w:rPr>
              <w:t xml:space="preserve"> ΝΑ ΠΕΡΙΛΑΜΒΑΝΕΤΑΙ ΣΤΟ ΠΡΟΓΡΑΜΜΑ ΕΠΙΣΚΕΨΗ ΣΤΑ: ΝΗΣΙ ΙΩΑΝΝΙΝΩΝ, ΔΩΔΩΝΗ, ΝΙΚΟΠΟΛΗ</w:t>
            </w:r>
            <w:r w:rsidR="00F87F38">
              <w:rPr>
                <w:rFonts w:asciiTheme="minorHAnsi" w:hAnsiTheme="minorHAnsi" w:cs="Times New Roman"/>
                <w:b/>
              </w:rPr>
              <w:t>, ΚΑΣΤΡΟ ΙΩΑΝΝΙΝΩΝ, ΑΡΧΑΙΟΛΟΓΙΚΟ ΜΟΥΣΕΙΟ ΙΩΑΝΝΙΝΩΝ</w:t>
            </w:r>
            <w:r>
              <w:rPr>
                <w:rFonts w:asciiTheme="minorHAnsi" w:hAnsiTheme="minorHAnsi" w:cs="Times New Roman"/>
                <w:b/>
              </w:rPr>
              <w:t xml:space="preserve"> ΜΕ </w:t>
            </w:r>
            <w:r w:rsidR="00F87F38">
              <w:rPr>
                <w:rFonts w:asciiTheme="minorHAnsi" w:hAnsiTheme="minorHAnsi" w:cs="Times New Roman"/>
                <w:b/>
              </w:rPr>
              <w:t>ΕΞΕΙΔΙΚΕΥΜΕΝΟ ΞΕΝΑΓΟ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="00F87F38">
              <w:rPr>
                <w:rFonts w:asciiTheme="minorHAnsi" w:hAnsiTheme="minorHAnsi" w:cs="Times New Roman"/>
                <w:b/>
              </w:rPr>
              <w:t>– ΓΙΑΤΡΟΣ-ΑΣΦ</w:t>
            </w:r>
            <w:r w:rsidR="00474B1C">
              <w:rPr>
                <w:rFonts w:asciiTheme="minorHAnsi" w:hAnsiTheme="minorHAnsi" w:cs="Times New Roman"/>
                <w:b/>
                <w:lang w:val="en-US"/>
              </w:rPr>
              <w:t>A</w:t>
            </w:r>
            <w:r w:rsidR="00F87F38">
              <w:rPr>
                <w:rFonts w:asciiTheme="minorHAnsi" w:hAnsiTheme="minorHAnsi" w:cs="Times New Roman"/>
                <w:b/>
              </w:rPr>
              <w:t>ΛΕΙΑ ΑΠΟ ΤΟ ΞΕΝΟΔΟΧΕΙΟ- ΣΥΓΚΕΝΤΡΩΜΕΝΑ ΤΑ ΔΩΜΑΤΙΑ-ΟΧΙ ΜΠΑΝΓΚΑΛΟΟΥΣ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:rsidR="00966FF2" w:rsidRPr="00062C8D" w:rsidRDefault="002A7CFA" w:rsidP="00F87F3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:rsidR="00966FF2" w:rsidRPr="00062C8D" w:rsidRDefault="002A7CFA" w:rsidP="00F87F3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:rsidR="00966FF2" w:rsidRPr="00062C8D" w:rsidRDefault="00F87F38" w:rsidP="00F87F38">
            <w:pPr>
              <w:pStyle w:val="20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10/3/2025 11:30</w:t>
            </w:r>
          </w:p>
        </w:tc>
      </w:tr>
      <w:tr w:rsidR="002A7CFA" w:rsidRPr="00062C8D" w:rsidTr="00AE77A8">
        <w:trPr>
          <w:trHeight w:val="28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:rsidR="00966FF2" w:rsidRPr="00062C8D" w:rsidRDefault="00F87F38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10/3/2025 11:30</w:t>
            </w:r>
          </w:p>
        </w:tc>
      </w:tr>
    </w:tbl>
    <w:p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C842CE" w:rsidRPr="00062C8D" w:rsidRDefault="007E7254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Ο/Η Δ/</w:t>
      </w:r>
      <w:proofErr w:type="spellStart"/>
      <w:r w:rsidRPr="00062C8D">
        <w:rPr>
          <w:rFonts w:asciiTheme="minorHAnsi" w:hAnsiTheme="minorHAnsi" w:cs="Times New Roman"/>
          <w:b/>
        </w:rPr>
        <w:t>ντής</w:t>
      </w:r>
      <w:proofErr w:type="spellEnd"/>
    </w:p>
    <w:p w:rsidR="00C842CE" w:rsidRPr="00062C8D" w:rsidRDefault="00F87F38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BF3991">
        <w:rPr>
          <w:rFonts w:asciiTheme="minorHAnsi" w:hAnsiTheme="minorHAnsi" w:cs="Times New Roman"/>
          <w:b/>
        </w:rPr>
        <w:t xml:space="preserve">                                                                                                                                                  </w:t>
      </w:r>
      <w:r>
        <w:rPr>
          <w:rFonts w:asciiTheme="minorHAnsi" w:hAnsiTheme="minorHAnsi" w:cs="Times New Roman"/>
          <w:b/>
        </w:rPr>
        <w:t xml:space="preserve"> Δρ ΠΕΤΡΟΣ ΓΙΑΤΖΑΚΗΣ</w:t>
      </w:r>
    </w:p>
    <w:p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:rsidR="00F87F38" w:rsidRPr="00BF3991" w:rsidRDefault="00F87F38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:rsidR="00F87F38" w:rsidRPr="00BF3991" w:rsidRDefault="00F87F38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bookmarkStart w:id="0" w:name="_GoBack"/>
      <w:bookmarkEnd w:id="0"/>
      <w:r w:rsidR="00540932" w:rsidRPr="00062C8D">
        <w:rPr>
          <w:rFonts w:asciiTheme="minorHAnsi" w:hAnsiTheme="minorHAnsi" w:cs="Times New Roman"/>
        </w:rPr>
        <w:t>στο σχολείο και</w:t>
      </w:r>
    </w:p>
    <w:p w:rsidR="00540932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:rsidR="00F87F38" w:rsidRPr="00F87F38" w:rsidRDefault="00F87F38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γ) ΔΕΝ ΘΑ ΓΙΝΟΥΝ ΔΕΚΤΕΣ ΠΡΟΣΦΟΡΕΣ ΠΟΥ ΘΑ ΕΛΘΟΥΝ ΜΕ Ε-</w:t>
      </w:r>
      <w:r>
        <w:rPr>
          <w:rFonts w:asciiTheme="minorHAnsi" w:hAnsiTheme="minorHAnsi" w:cs="Times New Roman"/>
          <w:lang w:val="en-US"/>
        </w:rPr>
        <w:t>MAIL</w:t>
      </w:r>
    </w:p>
    <w:p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D137C3"/>
    <w:rsid w:val="00001801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0561"/>
    <w:rsid w:val="002A7CFA"/>
    <w:rsid w:val="002B5551"/>
    <w:rsid w:val="002E24A9"/>
    <w:rsid w:val="002F23F4"/>
    <w:rsid w:val="002F2F28"/>
    <w:rsid w:val="003272F0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11B0E"/>
    <w:rsid w:val="00474B1C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86B8C"/>
    <w:rsid w:val="006A4F47"/>
    <w:rsid w:val="006E2D1E"/>
    <w:rsid w:val="006F23D2"/>
    <w:rsid w:val="006F43E3"/>
    <w:rsid w:val="007038D6"/>
    <w:rsid w:val="00703EE3"/>
    <w:rsid w:val="00706090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04E6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9E513A"/>
    <w:rsid w:val="00A126E3"/>
    <w:rsid w:val="00A26D58"/>
    <w:rsid w:val="00A454B9"/>
    <w:rsid w:val="00A4776B"/>
    <w:rsid w:val="00A7628B"/>
    <w:rsid w:val="00A85E17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BF3991"/>
    <w:rsid w:val="00C17D8C"/>
    <w:rsid w:val="00C240F6"/>
    <w:rsid w:val="00C25C0F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87F38"/>
    <w:rsid w:val="00FA6E55"/>
    <w:rsid w:val="00FD413E"/>
    <w:rsid w:val="00FF2AA9"/>
    <w:rsid w:val="00FF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41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petros</cp:lastModifiedBy>
  <cp:revision>11</cp:revision>
  <cp:lastPrinted>2025-03-04T08:34:00Z</cp:lastPrinted>
  <dcterms:created xsi:type="dcterms:W3CDTF">2025-03-04T07:56:00Z</dcterms:created>
  <dcterms:modified xsi:type="dcterms:W3CDTF">2025-03-04T08:47:00Z</dcterms:modified>
</cp:coreProperties>
</file>